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right" w:tblpY="105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</w:tblGrid>
      <w:tr w:rsidR="00AB553C" w:rsidRPr="00AB553C" w14:paraId="164328C7" w14:textId="77777777" w:rsidTr="00A6586F">
        <w:trPr>
          <w:trHeight w:val="270"/>
        </w:trPr>
        <w:tc>
          <w:tcPr>
            <w:tcW w:w="0" w:type="auto"/>
            <w:tcBorders>
              <w:bottom w:val="single" w:sz="18" w:space="0" w:color="3BBBEA" w:themeColor="accent2"/>
            </w:tcBorders>
          </w:tcPr>
          <w:p w14:paraId="0406DC6E" w14:textId="48A9266F" w:rsidR="00DF56BC" w:rsidRPr="00AB553C" w:rsidRDefault="00825288" w:rsidP="00A6586F">
            <w:pPr>
              <w:jc w:val="right"/>
              <w:rPr>
                <w:rFonts w:ascii="Basis Grotesque Pro" w:hAnsi="Basis Grotesque Pro"/>
                <w:b/>
                <w:color w:val="0E296B" w:themeColor="text1"/>
                <w:sz w:val="20"/>
              </w:rPr>
            </w:pPr>
            <w:r>
              <w:rPr>
                <w:b/>
                <w:color w:val="0E296B" w:themeColor="text1"/>
                <w:spacing w:val="-2"/>
                <w:sz w:val="20"/>
              </w:rPr>
              <w:t>Medical Staff Services</w:t>
            </w:r>
          </w:p>
        </w:tc>
      </w:tr>
      <w:tr w:rsidR="00AB553C" w:rsidRPr="00AB553C" w14:paraId="314C685A" w14:textId="77777777" w:rsidTr="00A6586F">
        <w:trPr>
          <w:trHeight w:val="20"/>
        </w:trPr>
        <w:tc>
          <w:tcPr>
            <w:tcW w:w="0" w:type="auto"/>
            <w:tcBorders>
              <w:top w:val="single" w:sz="18" w:space="0" w:color="3BBBEA" w:themeColor="accent2"/>
            </w:tcBorders>
          </w:tcPr>
          <w:p w14:paraId="29801257" w14:textId="77777777" w:rsidR="00DF56BC" w:rsidRPr="00AB553C" w:rsidRDefault="00DF56BC" w:rsidP="00A6586F">
            <w:pPr>
              <w:jc w:val="right"/>
              <w:rPr>
                <w:rFonts w:ascii="Basis Grotesque Pro Medium" w:hAnsi="Basis Grotesque Pro Medium" w:cs="Arial"/>
                <w:color w:val="0E296B" w:themeColor="text1"/>
                <w:sz w:val="13"/>
                <w:szCs w:val="13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right" w:tblpY="15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3"/>
      </w:tblGrid>
      <w:tr w:rsidR="00A6586F" w:rsidRPr="00AB553C" w14:paraId="2EDD210A" w14:textId="77777777" w:rsidTr="00A6586F">
        <w:trPr>
          <w:trHeight w:val="254"/>
        </w:trPr>
        <w:tc>
          <w:tcPr>
            <w:tcW w:w="2793" w:type="dxa"/>
          </w:tcPr>
          <w:p w14:paraId="0EFD84D2" w14:textId="1C34454C" w:rsidR="00A6586F" w:rsidRPr="00A6586F" w:rsidRDefault="00A6586F" w:rsidP="00A6586F">
            <w:pPr>
              <w:spacing w:before="4"/>
              <w:ind w:left="20"/>
              <w:rPr>
                <w:rFonts w:ascii="Arial"/>
                <w:color w:val="0E296B" w:themeColor="text1"/>
                <w:sz w:val="18"/>
              </w:rPr>
            </w:pPr>
          </w:p>
        </w:tc>
      </w:tr>
    </w:tbl>
    <w:p w14:paraId="11614DC7" w14:textId="08C9CE23" w:rsidR="00825288" w:rsidRPr="00C44420" w:rsidRDefault="00825288" w:rsidP="00825288">
      <w:pPr>
        <w:ind w:left="-360" w:right="-180"/>
        <w:jc w:val="center"/>
        <w:rPr>
          <w:rFonts w:ascii="Arial" w:hAnsi="Arial" w:cs="Arial"/>
          <w:b/>
          <w:color w:val="002D72"/>
          <w:sz w:val="26"/>
          <w:szCs w:val="26"/>
        </w:rPr>
      </w:pPr>
      <w:r w:rsidRPr="00EF53A4">
        <w:rPr>
          <w:rFonts w:ascii="Arial" w:hAnsi="Arial" w:cs="Arial"/>
          <w:b/>
          <w:noProof/>
          <w:color w:val="D52B1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CC2D49" wp14:editId="71B35B7D">
                <wp:simplePos x="0" y="0"/>
                <wp:positionH relativeFrom="column">
                  <wp:posOffset>5372100</wp:posOffset>
                </wp:positionH>
                <wp:positionV relativeFrom="paragraph">
                  <wp:posOffset>7886700</wp:posOffset>
                </wp:positionV>
                <wp:extent cx="914400" cy="342900"/>
                <wp:effectExtent l="0" t="0" r="0" b="0"/>
                <wp:wrapNone/>
                <wp:docPr id="987229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75015" w14:textId="77777777" w:rsidR="00825288" w:rsidRPr="00FA0035" w:rsidRDefault="00825288" w:rsidP="00825288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2D72"/>
                              </w:rPr>
                            </w:pPr>
                            <w:r w:rsidRPr="00FA0035">
                              <w:rPr>
                                <w:rFonts w:ascii="Arial" w:hAnsi="Arial" w:cs="Arial"/>
                                <w:b/>
                                <w:i/>
                                <w:color w:val="002D72"/>
                              </w:rPr>
                              <w:t>inova.org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C2D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621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" filled="f" stroked="f">
                <v:textbox>
                  <w:txbxContent>
                    <w:p w14:paraId="50375015" w14:textId="77777777" w:rsidR="00825288" w:rsidRPr="00FA0035" w:rsidRDefault="00825288" w:rsidP="00825288">
                      <w:pPr>
                        <w:rPr>
                          <w:rFonts w:ascii="Arial" w:hAnsi="Arial" w:cs="Arial"/>
                          <w:b/>
                          <w:i/>
                          <w:color w:val="002D72"/>
                        </w:rPr>
                      </w:pPr>
                      <w:r w:rsidRPr="00FA0035">
                        <w:rPr>
                          <w:rFonts w:ascii="Arial" w:hAnsi="Arial" w:cs="Arial"/>
                          <w:b/>
                          <w:i/>
                          <w:color w:val="002D72"/>
                        </w:rPr>
                        <w:t>inova.org</w:t>
                      </w:r>
                    </w:p>
                  </w:txbxContent>
                </v:textbox>
              </v:shape>
            </w:pict>
          </mc:Fallback>
        </mc:AlternateContent>
      </w:r>
      <w:r w:rsidRPr="00EF53A4">
        <w:rPr>
          <w:rFonts w:ascii="Arial" w:hAnsi="Arial" w:cs="Arial"/>
          <w:b/>
          <w:noProof/>
          <w:color w:val="D52B1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23710" wp14:editId="13F51CCF">
                <wp:simplePos x="0" y="0"/>
                <wp:positionH relativeFrom="column">
                  <wp:posOffset>4572000</wp:posOffset>
                </wp:positionH>
                <wp:positionV relativeFrom="paragraph">
                  <wp:posOffset>8572500</wp:posOffset>
                </wp:positionV>
                <wp:extent cx="1714500" cy="342900"/>
                <wp:effectExtent l="0" t="0" r="0" b="0"/>
                <wp:wrapNone/>
                <wp:docPr id="8267611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51198" w14:textId="77777777" w:rsidR="00825288" w:rsidRPr="003E4F8A" w:rsidRDefault="00825288" w:rsidP="0082528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3E4F8A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inova.org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23710" id="Text Box 1" o:spid="_x0000_s1027" type="#_x0000_t202" style="position:absolute;left:0;text-align:left;margin-left:5in;margin-top:675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" filled="f" stroked="f">
                <v:textbox>
                  <w:txbxContent>
                    <w:p w14:paraId="4FC51198" w14:textId="77777777" w:rsidR="00825288" w:rsidRPr="003E4F8A" w:rsidRDefault="00825288" w:rsidP="00825288">
                      <w:pPr>
                        <w:jc w:val="right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3E4F8A">
                        <w:rPr>
                          <w:rFonts w:ascii="Arial" w:hAnsi="Arial" w:cs="Arial"/>
                          <w:b/>
                          <w:color w:val="FF0000"/>
                        </w:rPr>
                        <w:t>inova.org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2D72"/>
          <w:sz w:val="26"/>
          <w:szCs w:val="26"/>
        </w:rPr>
        <w:t>Practitioner Information Change Form</w:t>
      </w:r>
    </w:p>
    <w:p w14:paraId="5CF17C38" w14:textId="77777777" w:rsidR="00825288" w:rsidRPr="006973FA" w:rsidRDefault="00825288" w:rsidP="00825288">
      <w:pPr>
        <w:ind w:left="-360" w:right="-180"/>
        <w:rPr>
          <w:rFonts w:ascii="Arial" w:hAnsi="Arial" w:cs="Arial"/>
          <w:color w:val="002C73"/>
          <w:sz w:val="12"/>
          <w:szCs w:val="1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5526"/>
      </w:tblGrid>
      <w:tr w:rsidR="00825288" w:rsidRPr="0044478D" w14:paraId="1A2AF68E" w14:textId="77777777" w:rsidTr="00703C2E">
        <w:tc>
          <w:tcPr>
            <w:tcW w:w="3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3761A3" w14:textId="77777777" w:rsidR="00825288" w:rsidRPr="0044478D" w:rsidRDefault="00825288" w:rsidP="00703C2E">
            <w:pPr>
              <w:ind w:left="-113" w:right="-180"/>
              <w:rPr>
                <w:rFonts w:ascii="Arial" w:hAnsi="Arial" w:cs="Arial"/>
                <w:color w:val="404040"/>
              </w:rPr>
            </w:pPr>
            <w:r w:rsidRPr="00CB469E">
              <w:rPr>
                <w:rFonts w:ascii="Arial" w:hAnsi="Arial" w:cs="Arial"/>
                <w:b/>
                <w:bCs/>
                <w:color w:val="404040"/>
              </w:rPr>
              <w:t>Practitioner Name</w:t>
            </w:r>
            <w:r w:rsidRPr="0044478D">
              <w:rPr>
                <w:rFonts w:ascii="Arial" w:hAnsi="Arial" w:cs="Arial"/>
                <w:color w:val="404040"/>
              </w:rPr>
              <w:t xml:space="preserve">: </w:t>
            </w:r>
            <w:r w:rsidRPr="00CB469E">
              <w:rPr>
                <w:rFonts w:ascii="Arial" w:hAnsi="Arial" w:cs="Arial"/>
                <w:i/>
                <w:iCs/>
                <w:color w:val="404040"/>
                <w:sz w:val="18"/>
                <w:szCs w:val="18"/>
              </w:rPr>
              <w:t>(print full name)</w:t>
            </w:r>
          </w:p>
        </w:tc>
        <w:tc>
          <w:tcPr>
            <w:tcW w:w="5526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62A97644" w14:textId="77777777" w:rsidR="00825288" w:rsidRPr="00DB17F4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</w:tc>
      </w:tr>
    </w:tbl>
    <w:p w14:paraId="7D4175FB" w14:textId="77777777" w:rsidR="00825288" w:rsidRPr="006973FA" w:rsidRDefault="00825288" w:rsidP="00825288">
      <w:pPr>
        <w:ind w:left="-360" w:right="-180"/>
        <w:rPr>
          <w:rFonts w:ascii="Arial" w:hAnsi="Arial" w:cs="Arial"/>
          <w:color w:val="404040"/>
          <w:sz w:val="12"/>
          <w:szCs w:val="12"/>
        </w:rPr>
      </w:pPr>
    </w:p>
    <w:p w14:paraId="53581A90" w14:textId="77777777" w:rsidR="00825288" w:rsidRPr="00CB469E" w:rsidRDefault="00825288" w:rsidP="00825288">
      <w:pPr>
        <w:ind w:left="-360" w:right="-180"/>
        <w:rPr>
          <w:rFonts w:ascii="Arial" w:hAnsi="Arial" w:cs="Arial"/>
          <w:i/>
          <w:iCs/>
          <w:color w:val="404040"/>
          <w:u w:val="single"/>
        </w:rPr>
      </w:pPr>
      <w:r w:rsidRPr="00CB469E">
        <w:rPr>
          <w:rFonts w:ascii="Arial" w:hAnsi="Arial" w:cs="Arial"/>
          <w:i/>
          <w:iCs/>
          <w:color w:val="404040"/>
          <w:u w:val="single"/>
        </w:rPr>
        <w:t>Please choose all options below that apply:</w:t>
      </w:r>
    </w:p>
    <w:p w14:paraId="75FFF43B" w14:textId="77777777" w:rsidR="00825288" w:rsidRPr="006973FA" w:rsidRDefault="00825288" w:rsidP="00825288">
      <w:pPr>
        <w:ind w:left="-360" w:right="-180"/>
        <w:rPr>
          <w:rFonts w:ascii="Arial" w:hAnsi="Arial" w:cs="Arial"/>
          <w:color w:val="404040"/>
          <w:sz w:val="12"/>
          <w:szCs w:val="12"/>
        </w:rPr>
      </w:pPr>
    </w:p>
    <w:p w14:paraId="7749672D" w14:textId="77777777" w:rsidR="00825288" w:rsidRPr="00E5789E" w:rsidRDefault="00825288" w:rsidP="00825288">
      <w:pPr>
        <w:ind w:left="-360" w:right="-180"/>
        <w:rPr>
          <w:rFonts w:ascii="Arial" w:hAnsi="Arial" w:cs="Arial"/>
          <w:b/>
          <w:color w:val="002D72"/>
        </w:rPr>
      </w:pPr>
      <w:r w:rsidRPr="00E5789E">
        <w:rPr>
          <w:rFonts w:ascii="Segoe UI Symbol" w:hAnsi="Segoe UI Symbol" w:cs="Segoe UI Symbol"/>
          <w:b/>
          <w:color w:val="002D72"/>
        </w:rPr>
        <w:t>☐</w:t>
      </w:r>
      <w:r w:rsidRPr="00E5789E">
        <w:rPr>
          <w:rFonts w:ascii="Arial" w:hAnsi="Arial" w:cs="Arial"/>
          <w:b/>
          <w:color w:val="002D72"/>
        </w:rPr>
        <w:t xml:space="preserve"> Update Office / Practice Location(s):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520"/>
      </w:tblGrid>
      <w:tr w:rsidR="00825288" w:rsidRPr="00062633" w14:paraId="76BB2A14" w14:textId="77777777" w:rsidTr="00703C2E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083157" w14:textId="77777777" w:rsidR="00825288" w:rsidRPr="00062633" w:rsidRDefault="00825288" w:rsidP="00703C2E">
            <w:pPr>
              <w:rPr>
                <w:rFonts w:ascii="Arial" w:hAnsi="Arial" w:cs="Arial"/>
                <w:color w:val="404040"/>
              </w:rPr>
            </w:pPr>
            <w:r w:rsidRPr="00062633">
              <w:rPr>
                <w:rFonts w:ascii="Arial" w:hAnsi="Arial" w:cs="Arial"/>
                <w:color w:val="404040"/>
              </w:rPr>
              <w:t>Effective Date: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359CA86" w14:textId="74DD5E3D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</w:tc>
      </w:tr>
    </w:tbl>
    <w:p w14:paraId="054A3256" w14:textId="77777777" w:rsidR="00825288" w:rsidRPr="004F457D" w:rsidRDefault="00825288" w:rsidP="00825288">
      <w:pPr>
        <w:rPr>
          <w:sz w:val="8"/>
          <w:szCs w:val="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6390"/>
      </w:tblGrid>
      <w:tr w:rsidR="00825288" w:rsidRPr="00062633" w14:paraId="45AD6968" w14:textId="77777777" w:rsidTr="00703C2E">
        <w:trPr>
          <w:trHeight w:val="602"/>
        </w:trPr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9C478" w14:textId="77777777" w:rsidR="00825288" w:rsidRPr="00062633" w:rsidRDefault="00825288" w:rsidP="00703C2E">
            <w:pPr>
              <w:rPr>
                <w:rFonts w:ascii="Arial" w:hAnsi="Arial" w:cs="Arial"/>
                <w:color w:val="404040"/>
              </w:rPr>
            </w:pPr>
            <w:r w:rsidRPr="00062633">
              <w:rPr>
                <w:rFonts w:ascii="Arial" w:hAnsi="Arial" w:cs="Arial"/>
                <w:color w:val="404040"/>
              </w:rPr>
              <w:t>Choose one:</w:t>
            </w:r>
          </w:p>
        </w:tc>
        <w:tc>
          <w:tcPr>
            <w:tcW w:w="639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C72DE0C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</w:rPr>
            </w:pPr>
            <w:r w:rsidRPr="00062633">
              <w:rPr>
                <w:rFonts w:ascii="Arial" w:hAnsi="Arial" w:cs="Arial"/>
                <w:color w:val="404040"/>
              </w:rPr>
              <w:t>___ This is a new practice location replacing my old address.</w:t>
            </w:r>
          </w:p>
          <w:p w14:paraId="5DBD63E0" w14:textId="77777777" w:rsidR="00825288" w:rsidRPr="00062633" w:rsidRDefault="00825288" w:rsidP="00703C2E">
            <w:pPr>
              <w:shd w:val="clear" w:color="auto" w:fill="F2F2F2"/>
              <w:ind w:right="-180"/>
              <w:rPr>
                <w:rFonts w:ascii="Arial" w:hAnsi="Arial" w:cs="Arial"/>
                <w:color w:val="404040"/>
              </w:rPr>
            </w:pPr>
            <w:r w:rsidRPr="00062633">
              <w:rPr>
                <w:rFonts w:ascii="Arial" w:hAnsi="Arial" w:cs="Arial"/>
                <w:color w:val="404040"/>
              </w:rPr>
              <w:t>___ This is an additional practice location.</w:t>
            </w:r>
          </w:p>
        </w:tc>
      </w:tr>
    </w:tbl>
    <w:p w14:paraId="28B19D3D" w14:textId="77777777" w:rsidR="00825288" w:rsidRPr="004F457D" w:rsidRDefault="00825288" w:rsidP="00825288">
      <w:pPr>
        <w:rPr>
          <w:sz w:val="8"/>
          <w:szCs w:val="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5632"/>
      </w:tblGrid>
      <w:tr w:rsidR="00825288" w:rsidRPr="00062633" w14:paraId="11BB5D05" w14:textId="77777777" w:rsidTr="00703C2E"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9FA90" w14:textId="77777777" w:rsidR="00825288" w:rsidRPr="00062633" w:rsidRDefault="00825288" w:rsidP="00703C2E">
            <w:pPr>
              <w:rPr>
                <w:rFonts w:ascii="Arial" w:hAnsi="Arial" w:cs="Arial"/>
                <w:color w:val="404040"/>
              </w:rPr>
            </w:pPr>
            <w:r w:rsidRPr="00062633">
              <w:rPr>
                <w:rFonts w:ascii="Arial" w:hAnsi="Arial" w:cs="Arial"/>
                <w:color w:val="404040"/>
              </w:rPr>
              <w:t>New Group Name:</w:t>
            </w:r>
          </w:p>
          <w:p w14:paraId="6B3E3223" w14:textId="77777777" w:rsidR="00825288" w:rsidRPr="00062633" w:rsidRDefault="00825288" w:rsidP="00703C2E">
            <w:pPr>
              <w:rPr>
                <w:rFonts w:ascii="Arial" w:hAnsi="Arial" w:cs="Arial"/>
                <w:i/>
                <w:iCs/>
                <w:color w:val="404040"/>
              </w:rPr>
            </w:pPr>
            <w:r w:rsidRPr="00D47BEB"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(or write “No Change”)</w:t>
            </w:r>
          </w:p>
        </w:tc>
        <w:tc>
          <w:tcPr>
            <w:tcW w:w="5632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C166206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</w:tc>
      </w:tr>
    </w:tbl>
    <w:p w14:paraId="5BEC3E50" w14:textId="77777777" w:rsidR="00825288" w:rsidRPr="004F457D" w:rsidRDefault="00825288" w:rsidP="00825288">
      <w:pPr>
        <w:rPr>
          <w:sz w:val="8"/>
          <w:szCs w:val="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435"/>
        <w:gridCol w:w="5693"/>
      </w:tblGrid>
      <w:tr w:rsidR="00825288" w:rsidRPr="00062633" w14:paraId="1C1CC8C9" w14:textId="77777777" w:rsidTr="00703C2E">
        <w:trPr>
          <w:trHeight w:val="323"/>
        </w:trPr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F776E" w14:textId="77777777" w:rsidR="00825288" w:rsidRPr="00062633" w:rsidRDefault="00825288" w:rsidP="00703C2E">
            <w:pPr>
              <w:jc w:val="center"/>
              <w:rPr>
                <w:rFonts w:ascii="Arial" w:hAnsi="Arial" w:cs="Arial"/>
                <w:color w:val="404040"/>
              </w:rPr>
            </w:pPr>
            <w:r w:rsidRPr="00062633">
              <w:rPr>
                <w:rFonts w:ascii="Arial" w:hAnsi="Arial" w:cs="Arial"/>
                <w:color w:val="404040"/>
              </w:rPr>
              <w:t>Address: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56DCE" w14:textId="77777777" w:rsidR="00825288" w:rsidRPr="00062633" w:rsidRDefault="00825288" w:rsidP="00703C2E">
            <w:pPr>
              <w:rPr>
                <w:rFonts w:ascii="Arial" w:hAnsi="Arial" w:cs="Arial"/>
                <w:i/>
                <w:iCs/>
                <w:color w:val="404040"/>
                <w:sz w:val="18"/>
                <w:szCs w:val="18"/>
              </w:rPr>
            </w:pPr>
            <w:r w:rsidRPr="00062633">
              <w:rPr>
                <w:rFonts w:ascii="Arial" w:hAnsi="Arial" w:cs="Arial"/>
                <w:i/>
                <w:iCs/>
                <w:color w:val="404040"/>
                <w:sz w:val="18"/>
                <w:szCs w:val="18"/>
              </w:rPr>
              <w:t>#, Street</w:t>
            </w:r>
          </w:p>
        </w:tc>
        <w:tc>
          <w:tcPr>
            <w:tcW w:w="5693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FC2768A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  <w:p w14:paraId="224A6BF8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</w:tc>
      </w:tr>
      <w:tr w:rsidR="00825288" w:rsidRPr="00062633" w14:paraId="6752210A" w14:textId="77777777" w:rsidTr="00703C2E"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F89A2" w14:textId="77777777" w:rsidR="00825288" w:rsidRPr="00062633" w:rsidRDefault="00825288" w:rsidP="00703C2E">
            <w:pPr>
              <w:jc w:val="right"/>
              <w:rPr>
                <w:rFonts w:ascii="Arial" w:hAnsi="Arial" w:cs="Arial"/>
                <w:color w:val="40404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FD1AF" w14:textId="77777777" w:rsidR="00825288" w:rsidRPr="00062633" w:rsidRDefault="00825288" w:rsidP="00703C2E">
            <w:pPr>
              <w:rPr>
                <w:rFonts w:ascii="Arial" w:hAnsi="Arial" w:cs="Arial"/>
                <w:i/>
                <w:iCs/>
                <w:color w:val="404040"/>
                <w:sz w:val="18"/>
                <w:szCs w:val="18"/>
              </w:rPr>
            </w:pPr>
            <w:r w:rsidRPr="00062633">
              <w:rPr>
                <w:rFonts w:ascii="Arial" w:hAnsi="Arial" w:cs="Arial"/>
                <w:i/>
                <w:iCs/>
                <w:color w:val="404040"/>
                <w:sz w:val="18"/>
                <w:szCs w:val="18"/>
              </w:rPr>
              <w:t>City, State Zip</w:t>
            </w:r>
          </w:p>
        </w:tc>
        <w:tc>
          <w:tcPr>
            <w:tcW w:w="5693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33FC0B81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</w:tc>
      </w:tr>
    </w:tbl>
    <w:p w14:paraId="54CA59EB" w14:textId="77777777" w:rsidR="00825288" w:rsidRPr="004F457D" w:rsidRDefault="00825288" w:rsidP="00825288">
      <w:pPr>
        <w:rPr>
          <w:sz w:val="8"/>
          <w:szCs w:val="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700"/>
        <w:gridCol w:w="644"/>
        <w:gridCol w:w="3078"/>
      </w:tblGrid>
      <w:tr w:rsidR="00825288" w:rsidRPr="00062633" w14:paraId="64162E7B" w14:textId="77777777" w:rsidTr="00703C2E"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86BAD" w14:textId="77777777" w:rsidR="00825288" w:rsidRPr="00062633" w:rsidRDefault="00825288" w:rsidP="00703C2E">
            <w:pPr>
              <w:ind w:right="-15"/>
              <w:rPr>
                <w:rFonts w:ascii="Arial" w:hAnsi="Arial" w:cs="Arial"/>
                <w:color w:val="404040"/>
              </w:rPr>
            </w:pPr>
            <w:r w:rsidRPr="00062633">
              <w:rPr>
                <w:rFonts w:ascii="Arial" w:hAnsi="Arial" w:cs="Arial"/>
                <w:color w:val="404040"/>
              </w:rPr>
              <w:t>Office Phone: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7CDD8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0DD5E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</w:rPr>
            </w:pPr>
            <w:r w:rsidRPr="00062633">
              <w:rPr>
                <w:rFonts w:ascii="Arial" w:hAnsi="Arial" w:cs="Arial"/>
                <w:color w:val="404040"/>
              </w:rPr>
              <w:t>Fax:</w:t>
            </w:r>
          </w:p>
        </w:tc>
        <w:tc>
          <w:tcPr>
            <w:tcW w:w="3078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6D92967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</w:tc>
      </w:tr>
    </w:tbl>
    <w:p w14:paraId="42020B43" w14:textId="77777777" w:rsidR="00825288" w:rsidRPr="004F457D" w:rsidRDefault="00825288" w:rsidP="00825288">
      <w:pPr>
        <w:rPr>
          <w:sz w:val="8"/>
          <w:szCs w:val="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2880"/>
      </w:tblGrid>
      <w:tr w:rsidR="00825288" w:rsidRPr="00062633" w14:paraId="702F26AF" w14:textId="77777777" w:rsidTr="00703C2E"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76D65D" w14:textId="77777777" w:rsidR="00825288" w:rsidRPr="00062633" w:rsidRDefault="00825288" w:rsidP="00703C2E">
            <w:pPr>
              <w:rPr>
                <w:rFonts w:ascii="Arial" w:hAnsi="Arial" w:cs="Arial"/>
                <w:color w:val="404040"/>
              </w:rPr>
            </w:pPr>
            <w:r w:rsidRPr="00062633">
              <w:rPr>
                <w:rFonts w:ascii="Arial" w:hAnsi="Arial" w:cs="Arial"/>
                <w:color w:val="404040"/>
              </w:rPr>
              <w:t>Private Line: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0AA37F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</w:tc>
      </w:tr>
    </w:tbl>
    <w:p w14:paraId="5BEC08D3" w14:textId="77777777" w:rsidR="00825288" w:rsidRPr="006973FA" w:rsidRDefault="00825288" w:rsidP="00825288">
      <w:pPr>
        <w:ind w:left="-360" w:right="-180"/>
        <w:rPr>
          <w:rFonts w:ascii="Arial" w:hAnsi="Arial" w:cs="Arial"/>
          <w:color w:val="404040"/>
          <w:sz w:val="12"/>
          <w:szCs w:val="12"/>
        </w:rPr>
      </w:pPr>
    </w:p>
    <w:p w14:paraId="091B6D3C" w14:textId="77777777" w:rsidR="00825288" w:rsidRDefault="00825288" w:rsidP="00825288">
      <w:pPr>
        <w:ind w:left="-360" w:right="-180"/>
        <w:rPr>
          <w:rFonts w:ascii="Arial" w:hAnsi="Arial" w:cs="Arial"/>
          <w:b/>
          <w:color w:val="002D72"/>
        </w:rPr>
      </w:pPr>
      <w:r w:rsidRPr="00E5789E">
        <w:rPr>
          <w:rFonts w:ascii="Segoe UI Symbol" w:hAnsi="Segoe UI Symbol" w:cs="Segoe UI Symbol"/>
          <w:b/>
          <w:color w:val="002D72"/>
        </w:rPr>
        <w:t>☐</w:t>
      </w:r>
      <w:r w:rsidRPr="00E5789E">
        <w:rPr>
          <w:rFonts w:ascii="Arial" w:hAnsi="Arial" w:cs="Arial"/>
          <w:b/>
          <w:color w:val="002D72"/>
        </w:rPr>
        <w:t xml:space="preserve"> Update my </w:t>
      </w:r>
      <w:r>
        <w:rPr>
          <w:rFonts w:ascii="Arial" w:hAnsi="Arial" w:cs="Arial"/>
          <w:b/>
          <w:color w:val="002D72"/>
        </w:rPr>
        <w:t>status (Inpatient responsibilities)</w:t>
      </w:r>
      <w:r w:rsidRPr="00E5789E">
        <w:rPr>
          <w:rFonts w:ascii="Arial" w:hAnsi="Arial" w:cs="Arial"/>
          <w:b/>
          <w:color w:val="002D72"/>
        </w:rPr>
        <w:t>:</w:t>
      </w: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040"/>
      </w:tblGrid>
      <w:tr w:rsidR="00825288" w:rsidRPr="00062633" w14:paraId="079FD09C" w14:textId="77777777" w:rsidTr="00703C2E">
        <w:trPr>
          <w:trHeight w:val="305"/>
        </w:trPr>
        <w:tc>
          <w:tcPr>
            <w:tcW w:w="3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A3D75" w14:textId="77777777" w:rsidR="00825288" w:rsidRPr="00062633" w:rsidRDefault="00825288" w:rsidP="00703C2E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Update Nursery Rounder status:</w:t>
            </w:r>
          </w:p>
        </w:tc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4A737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  <w:r w:rsidRPr="00D47BEB">
              <w:rPr>
                <w:rFonts w:ascii="Arial" w:hAnsi="Arial" w:cs="Arial"/>
                <w:color w:val="404040"/>
              </w:rPr>
              <w:t>__ Active    __ Inactive</w:t>
            </w:r>
            <w:r>
              <w:rPr>
                <w:rFonts w:ascii="Arial" w:hAnsi="Arial" w:cs="Arial"/>
                <w:color w:val="404040"/>
              </w:rPr>
              <w:t xml:space="preserve">     __ N/A</w:t>
            </w:r>
          </w:p>
        </w:tc>
      </w:tr>
    </w:tbl>
    <w:p w14:paraId="1912AC2B" w14:textId="77777777" w:rsidR="00825288" w:rsidRPr="00D47BEB" w:rsidRDefault="00825288" w:rsidP="00825288">
      <w:pPr>
        <w:ind w:left="-360" w:right="-180"/>
        <w:rPr>
          <w:rFonts w:ascii="Arial" w:hAnsi="Arial" w:cs="Arial"/>
          <w:b/>
          <w:color w:val="002D72"/>
          <w:sz w:val="8"/>
          <w:szCs w:val="8"/>
        </w:rPr>
      </w:pPr>
    </w:p>
    <w:tbl>
      <w:tblPr>
        <w:tblW w:w="84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4680"/>
      </w:tblGrid>
      <w:tr w:rsidR="00825288" w:rsidRPr="00062633" w14:paraId="57FFA60A" w14:textId="77777777" w:rsidTr="00703C2E">
        <w:trPr>
          <w:trHeight w:val="305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3A9A3" w14:textId="77777777" w:rsidR="00825288" w:rsidRPr="00062633" w:rsidRDefault="00825288" w:rsidP="00703C2E">
            <w:pPr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 xml:space="preserve">Use Inova Hospitalist as </w:t>
            </w:r>
            <w:proofErr w:type="gramStart"/>
            <w:r>
              <w:rPr>
                <w:rFonts w:ascii="Arial" w:hAnsi="Arial" w:cs="Arial"/>
                <w:color w:val="404040"/>
              </w:rPr>
              <w:t>Attending?:</w:t>
            </w:r>
            <w:proofErr w:type="gramEnd"/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6FBF03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  <w:r w:rsidRPr="00D47BEB">
              <w:rPr>
                <w:rFonts w:ascii="Arial" w:hAnsi="Arial" w:cs="Arial"/>
                <w:color w:val="404040"/>
              </w:rPr>
              <w:t xml:space="preserve">__ </w:t>
            </w:r>
            <w:r>
              <w:rPr>
                <w:rFonts w:ascii="Arial" w:hAnsi="Arial" w:cs="Arial"/>
                <w:color w:val="404040"/>
              </w:rPr>
              <w:t>Yes</w:t>
            </w:r>
            <w:r w:rsidRPr="00D47BEB">
              <w:rPr>
                <w:rFonts w:ascii="Arial" w:hAnsi="Arial" w:cs="Arial"/>
                <w:color w:val="404040"/>
              </w:rPr>
              <w:t xml:space="preserve">  </w:t>
            </w:r>
            <w:r>
              <w:rPr>
                <w:rFonts w:ascii="Arial" w:hAnsi="Arial" w:cs="Arial"/>
                <w:color w:val="404040"/>
              </w:rPr>
              <w:t xml:space="preserve"> </w:t>
            </w:r>
            <w:r w:rsidRPr="00D47BEB">
              <w:rPr>
                <w:rFonts w:ascii="Arial" w:hAnsi="Arial" w:cs="Arial"/>
                <w:color w:val="404040"/>
              </w:rPr>
              <w:t xml:space="preserve">  __ </w:t>
            </w:r>
            <w:r>
              <w:rPr>
                <w:rFonts w:ascii="Arial" w:hAnsi="Arial" w:cs="Arial"/>
                <w:color w:val="404040"/>
              </w:rPr>
              <w:t>No     __ N/A</w:t>
            </w:r>
          </w:p>
        </w:tc>
      </w:tr>
    </w:tbl>
    <w:p w14:paraId="0591A035" w14:textId="77777777" w:rsidR="00825288" w:rsidRPr="00FB4009" w:rsidRDefault="00825288" w:rsidP="00825288">
      <w:pPr>
        <w:ind w:right="-180"/>
        <w:rPr>
          <w:rFonts w:ascii="Arial" w:hAnsi="Arial" w:cs="Arial"/>
          <w:color w:val="404040"/>
          <w:sz w:val="8"/>
          <w:szCs w:val="8"/>
        </w:rPr>
      </w:pPr>
    </w:p>
    <w:tbl>
      <w:tblPr>
        <w:tblW w:w="83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4680"/>
      </w:tblGrid>
      <w:tr w:rsidR="00825288" w:rsidRPr="00062633" w14:paraId="31ACA54C" w14:textId="77777777" w:rsidTr="00703C2E"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BCB2D" w14:textId="77777777" w:rsidR="00825288" w:rsidRPr="00062633" w:rsidRDefault="00825288" w:rsidP="00703C2E">
            <w:pPr>
              <w:rPr>
                <w:rFonts w:ascii="Arial" w:hAnsi="Arial" w:cs="Arial"/>
                <w:color w:val="404040"/>
              </w:rPr>
            </w:pPr>
            <w:r w:rsidRPr="00062633">
              <w:rPr>
                <w:rFonts w:ascii="Arial" w:hAnsi="Arial" w:cs="Arial"/>
                <w:color w:val="404040"/>
              </w:rPr>
              <w:t xml:space="preserve">For which site? </w:t>
            </w:r>
            <w:r w:rsidRPr="00062633">
              <w:rPr>
                <w:rFonts w:ascii="Arial" w:hAnsi="Arial" w:cs="Arial"/>
                <w:i/>
                <w:iCs/>
                <w:color w:val="404040"/>
                <w:sz w:val="18"/>
                <w:szCs w:val="18"/>
              </w:rPr>
              <w:t>(list Fairfax, Alexandria, Fair Oaks, Loudoun, and/or Mount Vernon)</w:t>
            </w:r>
          </w:p>
        </w:tc>
        <w:tc>
          <w:tcPr>
            <w:tcW w:w="468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56E407C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</w:rPr>
            </w:pPr>
          </w:p>
        </w:tc>
      </w:tr>
    </w:tbl>
    <w:p w14:paraId="474E1CB1" w14:textId="77777777" w:rsidR="00825288" w:rsidRPr="00FB4009" w:rsidRDefault="00825288" w:rsidP="00825288">
      <w:pPr>
        <w:ind w:left="-360" w:right="-180"/>
        <w:rPr>
          <w:rFonts w:ascii="Arial" w:hAnsi="Arial" w:cs="Arial"/>
          <w:color w:val="404040"/>
          <w:sz w:val="8"/>
          <w:szCs w:val="8"/>
        </w:rPr>
      </w:pPr>
    </w:p>
    <w:p w14:paraId="1AAF821A" w14:textId="77777777" w:rsidR="00825288" w:rsidRPr="006973FA" w:rsidRDefault="00825288" w:rsidP="00825288">
      <w:pPr>
        <w:ind w:left="-360" w:right="-180"/>
        <w:rPr>
          <w:rFonts w:ascii="Arial" w:hAnsi="Arial" w:cs="Arial"/>
          <w:color w:val="404040"/>
          <w:sz w:val="12"/>
          <w:szCs w:val="12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970"/>
      </w:tblGrid>
      <w:tr w:rsidR="00825288" w:rsidRPr="00062633" w14:paraId="78D11D21" w14:textId="77777777" w:rsidTr="00703C2E">
        <w:tc>
          <w:tcPr>
            <w:tcW w:w="2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EE414" w14:textId="77777777" w:rsidR="00825288" w:rsidRPr="00E5789E" w:rsidRDefault="00825288" w:rsidP="00703C2E">
            <w:pPr>
              <w:ind w:right="-180"/>
              <w:rPr>
                <w:rFonts w:ascii="Arial" w:hAnsi="Arial" w:cs="Arial"/>
                <w:b/>
                <w:color w:val="002D72"/>
              </w:rPr>
            </w:pPr>
            <w:r w:rsidRPr="00E5789E">
              <w:rPr>
                <w:rFonts w:ascii="Segoe UI Symbol" w:hAnsi="Segoe UI Symbol" w:cs="Segoe UI Symbol"/>
                <w:b/>
                <w:color w:val="002D72"/>
              </w:rPr>
              <w:t>☐</w:t>
            </w:r>
            <w:r w:rsidRPr="00E5789E">
              <w:rPr>
                <w:rFonts w:ascii="Arial" w:hAnsi="Arial" w:cs="Arial"/>
                <w:b/>
                <w:color w:val="002D72"/>
              </w:rPr>
              <w:t xml:space="preserve"> Update my Cell Phone: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E20BBCA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</w:tc>
      </w:tr>
    </w:tbl>
    <w:p w14:paraId="095778CC" w14:textId="77777777" w:rsidR="00825288" w:rsidRPr="006973FA" w:rsidRDefault="00825288" w:rsidP="00825288">
      <w:pPr>
        <w:ind w:right="-180"/>
        <w:rPr>
          <w:rFonts w:ascii="Arial" w:hAnsi="Arial" w:cs="Arial"/>
          <w:color w:val="404040"/>
          <w:sz w:val="12"/>
          <w:szCs w:val="12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960"/>
      </w:tblGrid>
      <w:tr w:rsidR="00825288" w:rsidRPr="00062633" w14:paraId="37404F1C" w14:textId="77777777" w:rsidTr="00703C2E">
        <w:tc>
          <w:tcPr>
            <w:tcW w:w="31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C1DCAF" w14:textId="77777777" w:rsidR="00825288" w:rsidRPr="00E5789E" w:rsidRDefault="00825288" w:rsidP="00703C2E">
            <w:pPr>
              <w:ind w:right="-180"/>
              <w:rPr>
                <w:rFonts w:ascii="Arial" w:hAnsi="Arial" w:cs="Arial"/>
                <w:b/>
                <w:color w:val="002D72"/>
              </w:rPr>
            </w:pPr>
            <w:r w:rsidRPr="00E5789E">
              <w:rPr>
                <w:rFonts w:ascii="Segoe UI Symbol" w:hAnsi="Segoe UI Symbol" w:cs="Segoe UI Symbol"/>
                <w:b/>
                <w:color w:val="002D72"/>
              </w:rPr>
              <w:t>☐</w:t>
            </w:r>
            <w:r w:rsidRPr="00E5789E">
              <w:rPr>
                <w:rFonts w:ascii="Arial" w:hAnsi="Arial" w:cs="Arial"/>
                <w:b/>
                <w:color w:val="002D72"/>
              </w:rPr>
              <w:t xml:space="preserve"> Update my Email Address: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3C16B7" w14:textId="77777777" w:rsidR="00825288" w:rsidRPr="00E5789E" w:rsidRDefault="00825288" w:rsidP="00703C2E">
            <w:pPr>
              <w:ind w:right="-18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3927BCD7" w14:textId="77777777" w:rsidR="00825288" w:rsidRPr="006973FA" w:rsidRDefault="00825288" w:rsidP="00825288">
      <w:pPr>
        <w:ind w:right="-180"/>
        <w:rPr>
          <w:rFonts w:ascii="Arial" w:hAnsi="Arial" w:cs="Arial"/>
          <w:color w:val="404040"/>
          <w:sz w:val="12"/>
          <w:szCs w:val="12"/>
        </w:rPr>
      </w:pPr>
    </w:p>
    <w:p w14:paraId="44844B83" w14:textId="1E1D93C2" w:rsidR="00825288" w:rsidRPr="00E5789E" w:rsidRDefault="00825288" w:rsidP="00825288">
      <w:pPr>
        <w:ind w:left="-360" w:right="-180"/>
        <w:rPr>
          <w:rFonts w:ascii="Arial" w:hAnsi="Arial" w:cs="Arial"/>
          <w:b/>
          <w:color w:val="002D72"/>
        </w:rPr>
      </w:pPr>
      <w:r>
        <w:rPr>
          <w:rFonts w:ascii="Segoe UI Symbol" w:hAnsi="Segoe UI Symbol" w:cs="Segoe UI Symbol"/>
          <w:b/>
          <w:color w:val="002D72"/>
        </w:rPr>
        <w:t xml:space="preserve">  </w:t>
      </w:r>
      <w:r w:rsidRPr="00E5789E">
        <w:rPr>
          <w:rFonts w:ascii="Segoe UI Symbol" w:hAnsi="Segoe UI Symbol" w:cs="Segoe UI Symbol"/>
          <w:b/>
          <w:color w:val="002D72"/>
        </w:rPr>
        <w:t>☐</w:t>
      </w:r>
      <w:r w:rsidRPr="00E5789E">
        <w:rPr>
          <w:rFonts w:ascii="Arial" w:hAnsi="Arial" w:cs="Arial"/>
          <w:b/>
          <w:color w:val="002D72"/>
        </w:rPr>
        <w:t xml:space="preserve"> Update my Home Address / Phone Information: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1435"/>
        <w:gridCol w:w="5693"/>
      </w:tblGrid>
      <w:tr w:rsidR="00825288" w:rsidRPr="00062633" w14:paraId="3B1C5B0F" w14:textId="77777777" w:rsidTr="00703C2E">
        <w:trPr>
          <w:trHeight w:val="323"/>
        </w:trPr>
        <w:tc>
          <w:tcPr>
            <w:tcW w:w="6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1BE67" w14:textId="77777777" w:rsidR="00825288" w:rsidRPr="00062633" w:rsidRDefault="00825288" w:rsidP="00703C2E">
            <w:pPr>
              <w:rPr>
                <w:rFonts w:ascii="Arial" w:hAnsi="Arial" w:cs="Arial"/>
                <w:color w:val="404040"/>
              </w:rPr>
            </w:pPr>
            <w:r w:rsidRPr="00062633">
              <w:rPr>
                <w:rFonts w:ascii="Arial" w:hAnsi="Arial" w:cs="Arial"/>
                <w:color w:val="404040"/>
              </w:rPr>
              <w:t>Home Address: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238C8" w14:textId="77777777" w:rsidR="00825288" w:rsidRPr="00062633" w:rsidRDefault="00825288" w:rsidP="00703C2E">
            <w:pPr>
              <w:rPr>
                <w:rFonts w:ascii="Arial" w:hAnsi="Arial" w:cs="Arial"/>
                <w:i/>
                <w:iCs/>
                <w:color w:val="404040"/>
                <w:sz w:val="18"/>
                <w:szCs w:val="18"/>
              </w:rPr>
            </w:pPr>
            <w:r w:rsidRPr="00062633">
              <w:rPr>
                <w:rFonts w:ascii="Arial" w:hAnsi="Arial" w:cs="Arial"/>
                <w:i/>
                <w:iCs/>
                <w:color w:val="404040"/>
                <w:sz w:val="18"/>
                <w:szCs w:val="18"/>
              </w:rPr>
              <w:t>#, Street</w:t>
            </w:r>
          </w:p>
        </w:tc>
        <w:tc>
          <w:tcPr>
            <w:tcW w:w="5693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1490F73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  <w:p w14:paraId="5AE26A7E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</w:tc>
      </w:tr>
      <w:tr w:rsidR="00825288" w:rsidRPr="00062633" w14:paraId="263766F7" w14:textId="77777777" w:rsidTr="00703C2E">
        <w:tc>
          <w:tcPr>
            <w:tcW w:w="63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E2EE2" w14:textId="77777777" w:rsidR="00825288" w:rsidRPr="00062633" w:rsidRDefault="00825288" w:rsidP="00703C2E">
            <w:pPr>
              <w:jc w:val="right"/>
              <w:rPr>
                <w:rFonts w:ascii="Arial" w:hAnsi="Arial" w:cs="Arial"/>
                <w:color w:val="40404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9652C" w14:textId="77777777" w:rsidR="00825288" w:rsidRPr="00062633" w:rsidRDefault="00825288" w:rsidP="00703C2E">
            <w:pPr>
              <w:rPr>
                <w:rFonts w:ascii="Arial" w:hAnsi="Arial" w:cs="Arial"/>
                <w:i/>
                <w:iCs/>
                <w:color w:val="404040"/>
                <w:sz w:val="18"/>
                <w:szCs w:val="18"/>
              </w:rPr>
            </w:pPr>
            <w:r w:rsidRPr="00062633">
              <w:rPr>
                <w:rFonts w:ascii="Arial" w:hAnsi="Arial" w:cs="Arial"/>
                <w:i/>
                <w:iCs/>
                <w:color w:val="404040"/>
                <w:sz w:val="18"/>
                <w:szCs w:val="18"/>
              </w:rPr>
              <w:t>City, State Zip</w:t>
            </w:r>
          </w:p>
        </w:tc>
        <w:tc>
          <w:tcPr>
            <w:tcW w:w="5693" w:type="dxa"/>
            <w:vMerge/>
            <w:tcBorders>
              <w:left w:val="single" w:sz="4" w:space="0" w:color="auto"/>
            </w:tcBorders>
            <w:shd w:val="clear" w:color="auto" w:fill="F2F2F2"/>
          </w:tcPr>
          <w:p w14:paraId="426B375B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</w:tc>
      </w:tr>
    </w:tbl>
    <w:p w14:paraId="3675E175" w14:textId="77777777" w:rsidR="00825288" w:rsidRPr="004F457D" w:rsidRDefault="00825288" w:rsidP="00825288">
      <w:pPr>
        <w:rPr>
          <w:sz w:val="8"/>
          <w:szCs w:val="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2970"/>
      </w:tblGrid>
      <w:tr w:rsidR="00825288" w:rsidRPr="00062633" w14:paraId="4A9C9A14" w14:textId="77777777" w:rsidTr="00703C2E"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7032B" w14:textId="77777777" w:rsidR="00825288" w:rsidRPr="00062633" w:rsidRDefault="00825288" w:rsidP="00703C2E">
            <w:pPr>
              <w:ind w:right="-15"/>
              <w:rPr>
                <w:rFonts w:ascii="Arial" w:hAnsi="Arial" w:cs="Arial"/>
                <w:color w:val="404040"/>
              </w:rPr>
            </w:pPr>
            <w:r w:rsidRPr="00062633">
              <w:rPr>
                <w:rFonts w:ascii="Arial" w:hAnsi="Arial" w:cs="Arial"/>
                <w:color w:val="404040"/>
              </w:rPr>
              <w:t>Home Phone:</w:t>
            </w:r>
          </w:p>
        </w:tc>
        <w:tc>
          <w:tcPr>
            <w:tcW w:w="297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C217545" w14:textId="77777777" w:rsidR="00825288" w:rsidRPr="00062633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</w:tc>
      </w:tr>
    </w:tbl>
    <w:p w14:paraId="74CFCC13" w14:textId="77777777" w:rsidR="00825288" w:rsidRPr="006973FA" w:rsidRDefault="00825288" w:rsidP="00825288">
      <w:pPr>
        <w:ind w:left="-360" w:right="-180"/>
        <w:rPr>
          <w:rFonts w:ascii="Arial" w:hAnsi="Arial" w:cs="Arial"/>
          <w:color w:val="404040"/>
          <w:sz w:val="16"/>
          <w:szCs w:val="16"/>
        </w:rPr>
      </w:pPr>
    </w:p>
    <w:tbl>
      <w:tblPr>
        <w:tblW w:w="955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5430"/>
        <w:gridCol w:w="742"/>
        <w:gridCol w:w="1947"/>
      </w:tblGrid>
      <w:tr w:rsidR="00825288" w:rsidRPr="0044478D" w14:paraId="32BA86FD" w14:textId="77777777" w:rsidTr="00703C2E"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D4FACC" w14:textId="77777777" w:rsidR="00825288" w:rsidRPr="0044478D" w:rsidRDefault="00825288" w:rsidP="00703C2E">
            <w:pPr>
              <w:rPr>
                <w:rFonts w:ascii="Arial" w:hAnsi="Arial" w:cs="Arial"/>
                <w:color w:val="404040"/>
              </w:rPr>
            </w:pPr>
            <w:r w:rsidRPr="006973FA">
              <w:rPr>
                <w:rFonts w:ascii="Arial" w:hAnsi="Arial" w:cs="Arial"/>
                <w:b/>
                <w:bCs/>
                <w:color w:val="404040"/>
              </w:rPr>
              <w:t>Practitioner Signature</w:t>
            </w:r>
            <w:r w:rsidRPr="0044478D">
              <w:rPr>
                <w:rFonts w:ascii="Arial" w:hAnsi="Arial" w:cs="Arial"/>
                <w:color w:val="404040"/>
              </w:rPr>
              <w:t>:</w:t>
            </w:r>
          </w:p>
        </w:tc>
        <w:tc>
          <w:tcPr>
            <w:tcW w:w="55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54BB" w14:textId="77777777" w:rsidR="00825288" w:rsidRPr="00965E58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D3DA2" w14:textId="77777777" w:rsidR="00825288" w:rsidRPr="0044478D" w:rsidRDefault="00825288" w:rsidP="00703C2E">
            <w:pPr>
              <w:ind w:right="-180"/>
              <w:rPr>
                <w:rFonts w:ascii="Arial" w:hAnsi="Arial" w:cs="Arial"/>
                <w:color w:val="404040"/>
              </w:rPr>
            </w:pPr>
            <w:r w:rsidRPr="0044478D">
              <w:rPr>
                <w:rFonts w:ascii="Arial" w:hAnsi="Arial" w:cs="Arial"/>
                <w:color w:val="404040"/>
              </w:rPr>
              <w:t>Date:</w:t>
            </w: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5602566D" w14:textId="77777777" w:rsidR="00825288" w:rsidRPr="0044478D" w:rsidRDefault="00825288" w:rsidP="00703C2E">
            <w:pPr>
              <w:ind w:right="-180"/>
              <w:rPr>
                <w:rFonts w:ascii="Arial" w:hAnsi="Arial" w:cs="Arial"/>
                <w:color w:val="404040"/>
              </w:rPr>
            </w:pPr>
          </w:p>
        </w:tc>
      </w:tr>
    </w:tbl>
    <w:p w14:paraId="38D96743" w14:textId="77777777" w:rsidR="00825288" w:rsidRPr="006973FA" w:rsidRDefault="00825288" w:rsidP="00825288">
      <w:pPr>
        <w:ind w:right="-180"/>
        <w:rPr>
          <w:rFonts w:ascii="Arial" w:hAnsi="Arial" w:cs="Arial"/>
          <w:color w:val="404040"/>
          <w:sz w:val="16"/>
          <w:szCs w:val="16"/>
        </w:rPr>
      </w:pPr>
    </w:p>
    <w:p w14:paraId="075B3688" w14:textId="77777777" w:rsidR="00825288" w:rsidRPr="00965E58" w:rsidRDefault="00825288" w:rsidP="00825288">
      <w:pPr>
        <w:ind w:left="-360" w:right="-180"/>
        <w:rPr>
          <w:rFonts w:ascii="Arial" w:hAnsi="Arial" w:cs="Arial"/>
          <w:i/>
          <w:iCs/>
          <w:color w:val="404040"/>
          <w:sz w:val="20"/>
          <w:szCs w:val="20"/>
        </w:rPr>
      </w:pPr>
      <w:r w:rsidRPr="00965E58">
        <w:rPr>
          <w:rFonts w:ascii="Arial" w:hAnsi="Arial" w:cs="Arial"/>
          <w:i/>
          <w:iCs/>
          <w:color w:val="404040"/>
          <w:sz w:val="20"/>
          <w:szCs w:val="20"/>
        </w:rPr>
        <w:t xml:space="preserve">If Office Employee filling this out: </w:t>
      </w:r>
    </w:p>
    <w:tbl>
      <w:tblPr>
        <w:tblW w:w="955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4935"/>
        <w:gridCol w:w="742"/>
        <w:gridCol w:w="1885"/>
      </w:tblGrid>
      <w:tr w:rsidR="00825288" w:rsidRPr="0044478D" w14:paraId="2EE20E86" w14:textId="77777777" w:rsidTr="00703C2E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7B3EE" w14:textId="77777777" w:rsidR="00825288" w:rsidRPr="0044478D" w:rsidRDefault="00825288" w:rsidP="00703C2E">
            <w:pPr>
              <w:jc w:val="right"/>
              <w:rPr>
                <w:rFonts w:ascii="Arial" w:hAnsi="Arial" w:cs="Arial"/>
                <w:color w:val="404040"/>
              </w:rPr>
            </w:pPr>
            <w:r w:rsidRPr="006973FA">
              <w:rPr>
                <w:rFonts w:ascii="Arial" w:hAnsi="Arial" w:cs="Arial"/>
                <w:b/>
                <w:bCs/>
                <w:color w:val="404040"/>
              </w:rPr>
              <w:t>Office Employee Signature</w:t>
            </w:r>
            <w:r w:rsidRPr="0044478D">
              <w:rPr>
                <w:rFonts w:ascii="Arial" w:hAnsi="Arial" w:cs="Arial"/>
                <w:color w:val="404040"/>
              </w:rPr>
              <w:t>: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CE97F6" w14:textId="77777777" w:rsidR="00825288" w:rsidRPr="00965E58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8A4C9" w14:textId="77777777" w:rsidR="00825288" w:rsidRPr="0044478D" w:rsidRDefault="00825288" w:rsidP="00703C2E">
            <w:pPr>
              <w:ind w:right="-180"/>
              <w:rPr>
                <w:rFonts w:ascii="Arial" w:hAnsi="Arial" w:cs="Arial"/>
                <w:color w:val="404040"/>
              </w:rPr>
            </w:pPr>
            <w:r w:rsidRPr="0044478D">
              <w:rPr>
                <w:rFonts w:ascii="Arial" w:hAnsi="Arial" w:cs="Arial"/>
                <w:color w:val="404040"/>
              </w:rPr>
              <w:t>Date: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26C6ACDB" w14:textId="77777777" w:rsidR="00825288" w:rsidRPr="0044478D" w:rsidRDefault="00825288" w:rsidP="00703C2E">
            <w:pPr>
              <w:ind w:right="-180"/>
              <w:rPr>
                <w:rFonts w:ascii="Arial" w:hAnsi="Arial" w:cs="Arial"/>
                <w:color w:val="404040"/>
              </w:rPr>
            </w:pPr>
          </w:p>
        </w:tc>
      </w:tr>
      <w:tr w:rsidR="00825288" w:rsidRPr="0044478D" w14:paraId="225E9180" w14:textId="77777777" w:rsidTr="00703C2E">
        <w:tc>
          <w:tcPr>
            <w:tcW w:w="1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3F0AA" w14:textId="77777777" w:rsidR="00825288" w:rsidRDefault="00825288" w:rsidP="00703C2E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Print Name:</w:t>
            </w:r>
          </w:p>
        </w:tc>
        <w:tc>
          <w:tcPr>
            <w:tcW w:w="49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447642" w14:textId="77777777" w:rsidR="00825288" w:rsidRPr="00965E58" w:rsidRDefault="00825288" w:rsidP="00703C2E">
            <w:pPr>
              <w:ind w:right="-180"/>
              <w:rPr>
                <w:rFonts w:ascii="Arial" w:hAnsi="Arial" w:cs="Arial"/>
                <w:color w:val="40404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9AD46" w14:textId="77777777" w:rsidR="00825288" w:rsidRPr="0044478D" w:rsidRDefault="00825288" w:rsidP="00703C2E">
            <w:pPr>
              <w:ind w:right="-180"/>
              <w:rPr>
                <w:rFonts w:ascii="Arial" w:hAnsi="Arial" w:cs="Arial"/>
                <w:color w:val="40404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93476" w14:textId="77777777" w:rsidR="00825288" w:rsidRPr="0044478D" w:rsidRDefault="00825288" w:rsidP="00703C2E">
            <w:pPr>
              <w:ind w:right="-180"/>
              <w:rPr>
                <w:rFonts w:ascii="Arial" w:hAnsi="Arial" w:cs="Arial"/>
                <w:color w:val="404040"/>
              </w:rPr>
            </w:pPr>
          </w:p>
        </w:tc>
      </w:tr>
    </w:tbl>
    <w:p w14:paraId="21008E14" w14:textId="77777777" w:rsidR="00825288" w:rsidRPr="006973FA" w:rsidRDefault="00825288" w:rsidP="00825288">
      <w:pPr>
        <w:ind w:left="-360" w:right="-180"/>
        <w:jc w:val="center"/>
        <w:rPr>
          <w:rFonts w:ascii="Arial" w:hAnsi="Arial" w:cs="Arial"/>
          <w:color w:val="404040"/>
          <w:sz w:val="16"/>
          <w:szCs w:val="16"/>
        </w:rPr>
      </w:pPr>
    </w:p>
    <w:p w14:paraId="2D57600C" w14:textId="77777777" w:rsidR="00825288" w:rsidRPr="005A6954" w:rsidRDefault="00825288" w:rsidP="00825288">
      <w:pPr>
        <w:ind w:left="-360" w:right="-180"/>
        <w:jc w:val="center"/>
        <w:rPr>
          <w:rFonts w:ascii="Arial" w:hAnsi="Arial" w:cs="Arial"/>
          <w:color w:val="404040"/>
          <w:sz w:val="20"/>
          <w:szCs w:val="20"/>
        </w:rPr>
      </w:pPr>
      <w:r w:rsidRPr="005A6954">
        <w:rPr>
          <w:rFonts w:ascii="Arial" w:hAnsi="Arial" w:cs="Arial"/>
          <w:color w:val="404040"/>
          <w:sz w:val="20"/>
          <w:szCs w:val="20"/>
        </w:rPr>
        <w:t xml:space="preserve">Email form to </w:t>
      </w:r>
      <w:hyperlink r:id="rId9" w:history="1">
        <w:r w:rsidRPr="005A6954">
          <w:rPr>
            <w:rStyle w:val="Hyperlink"/>
            <w:rFonts w:ascii="Arial" w:hAnsi="Arial" w:cs="Arial"/>
            <w:sz w:val="20"/>
            <w:szCs w:val="20"/>
          </w:rPr>
          <w:t>CentralizedCredentialing@Inova.org</w:t>
        </w:r>
      </w:hyperlink>
    </w:p>
    <w:p w14:paraId="744951AC" w14:textId="77777777" w:rsidR="00A6586F" w:rsidRDefault="00A6586F"/>
    <w:p w14:paraId="3BCF39E8" w14:textId="77777777" w:rsidR="0071166D" w:rsidRPr="00AB553C" w:rsidRDefault="0071166D" w:rsidP="00C35176">
      <w:pPr>
        <w:pStyle w:val="NoSpacing"/>
        <w:rPr>
          <w:rFonts w:asciiTheme="minorHAnsi" w:hAnsiTheme="minorHAnsi" w:cstheme="minorHAnsi"/>
          <w:color w:val="0E296B" w:themeColor="text1"/>
        </w:rPr>
      </w:pPr>
    </w:p>
    <w:sectPr w:rsidR="0071166D" w:rsidRPr="00AB553C" w:rsidSect="00A6586F">
      <w:headerReference w:type="default" r:id="rId10"/>
      <w:type w:val="continuous"/>
      <w:pgSz w:w="12240" w:h="15840"/>
      <w:pgMar w:top="2880" w:right="1080" w:bottom="576" w:left="10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EC1B9" w14:textId="77777777" w:rsidR="001B4B6D" w:rsidRDefault="001B4B6D" w:rsidP="0021009B">
      <w:r>
        <w:separator/>
      </w:r>
    </w:p>
  </w:endnote>
  <w:endnote w:type="continuationSeparator" w:id="0">
    <w:p w14:paraId="12F9CB22" w14:textId="77777777" w:rsidR="001B4B6D" w:rsidRDefault="001B4B6D" w:rsidP="0021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Basis Grotesque Pro">
    <w:altName w:val="Calibri"/>
    <w:panose1 w:val="00000000000000000000"/>
    <w:charset w:val="00"/>
    <w:family w:val="swiss"/>
    <w:notTrueType/>
    <w:pitch w:val="variable"/>
    <w:sig w:usb0="000002C7" w:usb1="00000000" w:usb2="00000000" w:usb3="00000000" w:csb0="0000001F" w:csb1="00000000"/>
  </w:font>
  <w:font w:name="Basis Grotesque Pro Medium">
    <w:altName w:val="Calibri"/>
    <w:panose1 w:val="00000000000000000000"/>
    <w:charset w:val="00"/>
    <w:family w:val="swiss"/>
    <w:notTrueType/>
    <w:pitch w:val="variable"/>
    <w:sig w:usb0="000002C7" w:usb1="00000000" w:usb2="00000000" w:usb3="00000000" w:csb0="0000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2A7CE" w14:textId="77777777" w:rsidR="001B4B6D" w:rsidRDefault="001B4B6D" w:rsidP="0021009B">
      <w:r>
        <w:separator/>
      </w:r>
    </w:p>
  </w:footnote>
  <w:footnote w:type="continuationSeparator" w:id="0">
    <w:p w14:paraId="6EDC583C" w14:textId="77777777" w:rsidR="001B4B6D" w:rsidRDefault="001B4B6D" w:rsidP="0021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36C5F" w14:textId="77777777" w:rsidR="0021009B" w:rsidRDefault="002324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BAA979" wp14:editId="2F045A0E">
          <wp:simplePos x="0" y="0"/>
          <wp:positionH relativeFrom="column">
            <wp:posOffset>-6724</wp:posOffset>
          </wp:positionH>
          <wp:positionV relativeFrom="paragraph">
            <wp:posOffset>222885</wp:posOffset>
          </wp:positionV>
          <wp:extent cx="2150745" cy="381000"/>
          <wp:effectExtent l="0" t="0" r="0" b="0"/>
          <wp:wrapNone/>
          <wp:docPr id="213638449" name="Picture 213638449" descr="A blu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121373" name="Picture 1" descr="A blu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0745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88"/>
    <w:rsid w:val="0006366E"/>
    <w:rsid w:val="00096CBB"/>
    <w:rsid w:val="001B4B6D"/>
    <w:rsid w:val="0021009B"/>
    <w:rsid w:val="002324D4"/>
    <w:rsid w:val="00240652"/>
    <w:rsid w:val="0028711F"/>
    <w:rsid w:val="002F28C5"/>
    <w:rsid w:val="002F2D79"/>
    <w:rsid w:val="00381684"/>
    <w:rsid w:val="004208B0"/>
    <w:rsid w:val="0049198E"/>
    <w:rsid w:val="004B5C09"/>
    <w:rsid w:val="00595BD8"/>
    <w:rsid w:val="005C7EBB"/>
    <w:rsid w:val="0071166D"/>
    <w:rsid w:val="00737733"/>
    <w:rsid w:val="007A4DC0"/>
    <w:rsid w:val="007A66DB"/>
    <w:rsid w:val="007C3D60"/>
    <w:rsid w:val="007F2FBF"/>
    <w:rsid w:val="00825288"/>
    <w:rsid w:val="00A6586F"/>
    <w:rsid w:val="00AB553C"/>
    <w:rsid w:val="00B05EE5"/>
    <w:rsid w:val="00B569C9"/>
    <w:rsid w:val="00C35176"/>
    <w:rsid w:val="00C8733B"/>
    <w:rsid w:val="00CA6608"/>
    <w:rsid w:val="00D458BE"/>
    <w:rsid w:val="00DF56BC"/>
    <w:rsid w:val="00E70A60"/>
    <w:rsid w:val="00F1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EEE2"/>
  <w15:docId w15:val="{7D7893A1-D36A-4B56-B170-CCFD76D2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76"/>
    <w:rPr>
      <w:rFonts w:asciiTheme="majorHAnsi" w:eastAsia="Basis Grotesque Pro" w:hAnsiTheme="majorHAnsi" w:cs="Basis Grotesque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"/>
      <w:ind w:left="20"/>
    </w:pPr>
    <w:rPr>
      <w:b/>
      <w:bCs/>
      <w:sz w:val="16"/>
      <w:szCs w:val="16"/>
    </w:rPr>
  </w:style>
  <w:style w:type="paragraph" w:styleId="Title">
    <w:name w:val="Title"/>
    <w:basedOn w:val="Normal"/>
    <w:uiPriority w:val="10"/>
    <w:qFormat/>
    <w:pPr>
      <w:spacing w:before="16"/>
      <w:ind w:left="20"/>
    </w:pPr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1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09B"/>
    <w:rPr>
      <w:rFonts w:ascii="Basis Grotesque Pro" w:eastAsia="Basis Grotesque Pro" w:hAnsi="Basis Grotesque Pro" w:cs="Basis Grotesque Pro"/>
    </w:rPr>
  </w:style>
  <w:style w:type="paragraph" w:styleId="Footer">
    <w:name w:val="footer"/>
    <w:basedOn w:val="Normal"/>
    <w:link w:val="FooterChar"/>
    <w:uiPriority w:val="99"/>
    <w:unhideWhenUsed/>
    <w:rsid w:val="0021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09B"/>
    <w:rPr>
      <w:rFonts w:ascii="Basis Grotesque Pro" w:eastAsia="Basis Grotesque Pro" w:hAnsi="Basis Grotesque Pro" w:cs="Basis Grotesque Pro"/>
    </w:rPr>
  </w:style>
  <w:style w:type="table" w:styleId="TableGrid">
    <w:name w:val="Table Grid"/>
    <w:basedOn w:val="TableNormal"/>
    <w:uiPriority w:val="39"/>
    <w:rsid w:val="00DF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5176"/>
    <w:rPr>
      <w:rFonts w:ascii="Basis Grotesque Pro" w:eastAsia="Basis Grotesque Pro" w:hAnsi="Basis Grotesque Pro" w:cs="Basis Grotesque Pro"/>
    </w:rPr>
  </w:style>
  <w:style w:type="character" w:styleId="Hyperlink">
    <w:name w:val="Hyperlink"/>
    <w:rsid w:val="008252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entralizedCredentialing@Inov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wmara\OneDrive%20-%20inova.org\Old-H-Drive\Centralized%20Credentailing\Forms\Inova%20Letterhead%202023.dotx" TargetMode="External"/></Relationships>
</file>

<file path=word/theme/theme1.xml><?xml version="1.0" encoding="utf-8"?>
<a:theme xmlns:a="http://schemas.openxmlformats.org/drawingml/2006/main" name="Office Theme">
  <a:themeElements>
    <a:clrScheme name="2023_Inova_REBRAND_Color Palette">
      <a:dk1>
        <a:srgbClr val="0E296B"/>
      </a:dk1>
      <a:lt1>
        <a:srgbClr val="FFFFFF"/>
      </a:lt1>
      <a:dk2>
        <a:srgbClr val="0E296B"/>
      </a:dk2>
      <a:lt2>
        <a:srgbClr val="AFC3D2"/>
      </a:lt2>
      <a:accent1>
        <a:srgbClr val="0E296B"/>
      </a:accent1>
      <a:accent2>
        <a:srgbClr val="3BBBEA"/>
      </a:accent2>
      <a:accent3>
        <a:srgbClr val="FF800D"/>
      </a:accent3>
      <a:accent4>
        <a:srgbClr val="0ABF8D"/>
      </a:accent4>
      <a:accent5>
        <a:srgbClr val="E458A5"/>
      </a:accent5>
      <a:accent6>
        <a:srgbClr val="FFBD35"/>
      </a:accent6>
      <a:hlink>
        <a:srgbClr val="0E296B"/>
      </a:hlink>
      <a:folHlink>
        <a:srgbClr val="0E296B"/>
      </a:folHlink>
    </a:clrScheme>
    <a:fontScheme name="Mack-Cali">
      <a:majorFont>
        <a:latin typeface="Arial Bold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D99E0985CDD048A29A0E8B8D448F0C" ma:contentTypeVersion="13" ma:contentTypeDescription="Create a new document." ma:contentTypeScope="" ma:versionID="03200634b805e65a8e90607a552c2394">
  <xsd:schema xmlns:xsd="http://www.w3.org/2001/XMLSchema" xmlns:xs="http://www.w3.org/2001/XMLSchema" xmlns:p="http://schemas.microsoft.com/office/2006/metadata/properties" xmlns:ns2="b2a121cc-90e1-464d-986f-8f62e68542f3" xmlns:ns3="878cac07-c202-42ad-94d6-2a99563c6a03" targetNamespace="http://schemas.microsoft.com/office/2006/metadata/properties" ma:root="true" ma:fieldsID="048b800f5d56726aec4d6e3601c1c05e" ns2:_="" ns3:_="">
    <xsd:import namespace="b2a121cc-90e1-464d-986f-8f62e68542f3"/>
    <xsd:import namespace="878cac07-c202-42ad-94d6-2a99563c6a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121cc-90e1-464d-986f-8f62e6854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f931e2f-156e-4080-926c-6851c2f05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cac07-c202-42ad-94d6-2a99563c6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361dc63-12ad-4052-861c-86cd54c81550}" ma:internalName="TaxCatchAll" ma:showField="CatchAllData" ma:web="878cac07-c202-42ad-94d6-2a99563c6a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8cac07-c202-42ad-94d6-2a99563c6a03" xsi:nil="true"/>
    <lcf76f155ced4ddcb4097134ff3c332f xmlns="b2a121cc-90e1-464d-986f-8f62e68542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08303-9FA7-4F7F-A1E9-76F34EE5E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121cc-90e1-464d-986f-8f62e68542f3"/>
    <ds:schemaRef ds:uri="878cac07-c202-42ad-94d6-2a99563c6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504A3-2372-480E-9D64-57D956C4A99D}">
  <ds:schemaRefs>
    <ds:schemaRef ds:uri="http://schemas.microsoft.com/office/2006/metadata/properties"/>
    <ds:schemaRef ds:uri="http://schemas.microsoft.com/office/infopath/2007/PartnerControls"/>
    <ds:schemaRef ds:uri="878cac07-c202-42ad-94d6-2a99563c6a03"/>
    <ds:schemaRef ds:uri="b2a121cc-90e1-464d-986f-8f62e68542f3"/>
  </ds:schemaRefs>
</ds:datastoreItem>
</file>

<file path=customXml/itemProps3.xml><?xml version="1.0" encoding="utf-8"?>
<ds:datastoreItem xmlns:ds="http://schemas.openxmlformats.org/officeDocument/2006/customXml" ds:itemID="{922068DE-AB04-4DE0-B6C2-B9E6FC9BA8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Inova Letterhead 2023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Bowman, Clint</dc:creator>
  <cp:lastModifiedBy>Cork, Robert</cp:lastModifiedBy>
  <cp:revision>2</cp:revision>
  <cp:lastPrinted>2023-08-01T22:02:00Z</cp:lastPrinted>
  <dcterms:created xsi:type="dcterms:W3CDTF">2024-08-14T17:58:00Z</dcterms:created>
  <dcterms:modified xsi:type="dcterms:W3CDTF">2024-08-14T17:58:00Z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Adobe InDesign 18.4 (Macintosh)</vt:lpwstr>
  </property>
  <property fmtid="{D5CDD505-2E9C-101B-9397-08002B2CF9AE}" pid="4" name="LastSaved">
    <vt:filetime>2023-08-01T00:00:00Z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0x0101005DD99E0985CDD048A29A0E8B8D448F0C</vt:lpwstr>
  </property>
</Properties>
</file>